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49150DF9" w14:textId="77777777" w:rsidR="00CB01DA" w:rsidRPr="00645440" w:rsidRDefault="00CB01DA" w:rsidP="00CB01DA">
      <w:pPr>
        <w:jc w:val="center"/>
        <w:rPr>
          <w:b/>
          <w:sz w:val="20"/>
          <w:szCs w:val="20"/>
        </w:rPr>
      </w:pPr>
      <w:r w:rsidRPr="00645440">
        <w:rPr>
          <w:b/>
          <w:sz w:val="20"/>
          <w:szCs w:val="20"/>
        </w:rPr>
        <w:t>PAŃSTWOWA UCZELNIA ZAWODOWA</w:t>
      </w:r>
    </w:p>
    <w:p w14:paraId="47C5D4FC" w14:textId="77777777" w:rsidR="00CB01DA" w:rsidRPr="00645440" w:rsidRDefault="00CB01DA" w:rsidP="00CB01DA">
      <w:pPr>
        <w:jc w:val="center"/>
        <w:rPr>
          <w:b/>
          <w:sz w:val="20"/>
          <w:szCs w:val="20"/>
        </w:rPr>
      </w:pPr>
      <w:r w:rsidRPr="00645440">
        <w:rPr>
          <w:b/>
          <w:sz w:val="20"/>
          <w:szCs w:val="20"/>
        </w:rPr>
        <w:t xml:space="preserve">im. Ignacego Mościckiego </w:t>
      </w:r>
      <w:r w:rsidRPr="00645440">
        <w:rPr>
          <w:b/>
          <w:sz w:val="20"/>
          <w:szCs w:val="20"/>
        </w:rPr>
        <w:br/>
        <w:t>w CIECHANOWIE</w:t>
      </w:r>
    </w:p>
    <w:p w14:paraId="0B88A4FC" w14:textId="77777777" w:rsidR="00CB01DA" w:rsidRPr="00645440" w:rsidRDefault="00CB01DA" w:rsidP="00CB01DA">
      <w:pPr>
        <w:jc w:val="center"/>
        <w:rPr>
          <w:b/>
          <w:sz w:val="20"/>
          <w:szCs w:val="20"/>
        </w:rPr>
      </w:pPr>
      <w:r w:rsidRPr="00645440">
        <w:rPr>
          <w:b/>
          <w:sz w:val="20"/>
          <w:szCs w:val="20"/>
        </w:rPr>
        <w:t>ul. Gabriela Narutowicza 9, 06-400 Ciechanów</w:t>
      </w:r>
      <w:r w:rsidRPr="00645440">
        <w:rPr>
          <w:b/>
        </w:rPr>
        <w:br/>
      </w:r>
      <w:r w:rsidRPr="00645440">
        <w:rPr>
          <w:b/>
          <w:sz w:val="20"/>
          <w:szCs w:val="20"/>
        </w:rPr>
        <w:t>______</w:t>
      </w:r>
      <w:r>
        <w:rPr>
          <w:b/>
          <w:sz w:val="20"/>
          <w:szCs w:val="20"/>
        </w:rPr>
        <w:t>_________________</w:t>
      </w:r>
      <w:r w:rsidRPr="00645440">
        <w:rPr>
          <w:b/>
          <w:sz w:val="20"/>
          <w:szCs w:val="20"/>
        </w:rPr>
        <w:t>__________________________________________________________________</w:t>
      </w:r>
    </w:p>
    <w:p w14:paraId="142E1E6F" w14:textId="36AD0333" w:rsidR="00CB01DA" w:rsidRPr="00645440" w:rsidRDefault="00CB01DA" w:rsidP="00CB01DA">
      <w:pPr>
        <w:spacing w:after="200" w:line="276" w:lineRule="auto"/>
        <w:rPr>
          <w:i/>
        </w:rPr>
      </w:pPr>
      <w:r w:rsidRPr="00645440">
        <w:t>KAI.262.</w:t>
      </w:r>
      <w:r w:rsidR="00D77DD2">
        <w:t>22.2023</w:t>
      </w:r>
      <w:r w:rsidRPr="00645440">
        <w:rPr>
          <w:i/>
        </w:rPr>
        <w:t xml:space="preserve">                                                   </w:t>
      </w:r>
      <w:r>
        <w:rPr>
          <w:i/>
        </w:rPr>
        <w:t xml:space="preserve">                        </w:t>
      </w:r>
      <w:r w:rsidRPr="00645440">
        <w:rPr>
          <w:i/>
        </w:rPr>
        <w:t xml:space="preserve">      </w:t>
      </w:r>
      <w:r w:rsidRPr="00645440">
        <w:t xml:space="preserve">Ciechanów </w:t>
      </w:r>
      <w:r w:rsidR="00D77DD2">
        <w:t>21.08.2023</w:t>
      </w:r>
      <w:r w:rsidRPr="00645440">
        <w:t xml:space="preserve"> r.</w:t>
      </w:r>
    </w:p>
    <w:p w14:paraId="1A8F0C8A" w14:textId="1F1BBD96" w:rsidR="00C97FF4" w:rsidRDefault="00C97FF4" w:rsidP="004B58D7"/>
    <w:p w14:paraId="596B2EC8" w14:textId="77777777" w:rsidR="00D30FB3" w:rsidRDefault="00D30FB3" w:rsidP="00D30FB3">
      <w:pPr>
        <w:jc w:val="center"/>
        <w:rPr>
          <w:b/>
        </w:rPr>
      </w:pPr>
    </w:p>
    <w:p w14:paraId="0644DEC4" w14:textId="6E94B185" w:rsidR="00C97FF4" w:rsidRPr="00D30FB3" w:rsidRDefault="00D30FB3" w:rsidP="00D30FB3">
      <w:pPr>
        <w:jc w:val="center"/>
        <w:rPr>
          <w:b/>
        </w:rPr>
      </w:pPr>
      <w:r w:rsidRPr="00D30FB3">
        <w:rPr>
          <w:b/>
        </w:rPr>
        <w:t>Zapytanie ofertowe</w:t>
      </w:r>
    </w:p>
    <w:p w14:paraId="1C397239" w14:textId="465038D7" w:rsidR="00C97FF4" w:rsidRDefault="00CB01DA" w:rsidP="0001263E">
      <w:pPr>
        <w:jc w:val="center"/>
        <w:rPr>
          <w:b/>
        </w:rPr>
      </w:pPr>
      <w:r>
        <w:rPr>
          <w:rFonts w:eastAsia="Times New Roman"/>
          <w:b/>
          <w:bCs/>
          <w:lang w:eastAsia="pl-PL"/>
        </w:rPr>
        <w:t xml:space="preserve"> </w:t>
      </w:r>
      <w:r w:rsidR="0001263E">
        <w:rPr>
          <w:rFonts w:eastAsia="Times New Roman"/>
          <w:b/>
          <w:bCs/>
          <w:lang w:eastAsia="pl-PL"/>
        </w:rPr>
        <w:t>„</w:t>
      </w:r>
      <w:r w:rsidR="00C97FF4" w:rsidRPr="0001263E">
        <w:rPr>
          <w:rFonts w:eastAsia="Times New Roman"/>
          <w:b/>
          <w:bCs/>
          <w:lang w:eastAsia="pl-PL"/>
        </w:rPr>
        <w:t xml:space="preserve">Dostawa </w:t>
      </w:r>
      <w:r w:rsidR="00D77DD2">
        <w:rPr>
          <w:rFonts w:eastAsia="Times New Roman"/>
          <w:b/>
          <w:bCs/>
          <w:lang w:eastAsia="pl-PL"/>
        </w:rPr>
        <w:t>sprzętu medycznego dla Państwowej Uczelni Zawodowej</w:t>
      </w:r>
      <w:r w:rsidR="00C97FF4" w:rsidRPr="0001263E">
        <w:rPr>
          <w:rFonts w:eastAsia="Times New Roman"/>
          <w:b/>
          <w:bCs/>
          <w:lang w:eastAsia="pl-PL"/>
        </w:rPr>
        <w:t xml:space="preserve"> im. Ignacego Mościckiego w Ciechanowie</w:t>
      </w:r>
      <w:r w:rsidR="0001263E">
        <w:rPr>
          <w:b/>
        </w:rPr>
        <w:t>„</w:t>
      </w:r>
    </w:p>
    <w:p w14:paraId="4838905F" w14:textId="3D075D23" w:rsidR="007464D5" w:rsidRDefault="007464D5" w:rsidP="0001263E">
      <w:pPr>
        <w:jc w:val="center"/>
        <w:rPr>
          <w:b/>
        </w:rPr>
      </w:pPr>
    </w:p>
    <w:p w14:paraId="3EF115F0" w14:textId="77777777" w:rsidR="007464D5" w:rsidRDefault="007464D5" w:rsidP="007464D5"/>
    <w:p w14:paraId="4EB28BA4" w14:textId="77777777" w:rsidR="007464D5" w:rsidRDefault="007464D5" w:rsidP="007464D5"/>
    <w:p w14:paraId="5E8CCC46" w14:textId="5DE8361C" w:rsidR="007464D5" w:rsidRPr="007464D5" w:rsidRDefault="007464D5" w:rsidP="007464D5">
      <w:r w:rsidRPr="007464D5">
        <w:t xml:space="preserve">Państwowa Uczelnia Zawodowa im. Ignacego Mościckiego w </w:t>
      </w:r>
      <w:r w:rsidR="00D77DD2">
        <w:t>Ciechanowie odpowiada na pytanie z dnia 21.08.2023 dotyczące KAI.262.22.2023</w:t>
      </w:r>
      <w:r w:rsidR="001E45B2">
        <w:t>.</w:t>
      </w:r>
    </w:p>
    <w:p w14:paraId="58A26FA1" w14:textId="6AA16766" w:rsidR="00C97FF4" w:rsidRPr="007464D5" w:rsidRDefault="00C97FF4" w:rsidP="007464D5"/>
    <w:p w14:paraId="0837C119" w14:textId="1B3187F9" w:rsidR="004B58D7" w:rsidRDefault="004B58D7" w:rsidP="004B58D7"/>
    <w:p w14:paraId="1B51538A" w14:textId="326CCA13" w:rsidR="00B40773" w:rsidRDefault="00D77DD2" w:rsidP="004B58D7">
      <w:r>
        <w:t>Pytanie nr 1 dotyczące terminu realizacji dla zadania nr 4</w:t>
      </w:r>
    </w:p>
    <w:p w14:paraId="12911006" w14:textId="77777777" w:rsidR="00D77DD2" w:rsidRPr="005312F4" w:rsidRDefault="00D77DD2" w:rsidP="004B58D7">
      <w:pPr>
        <w:rPr>
          <w:b/>
        </w:rPr>
      </w:pPr>
    </w:p>
    <w:p w14:paraId="58B3ED56" w14:textId="379A7421" w:rsidR="00B40773" w:rsidRPr="005312F4" w:rsidRDefault="00C45BFA" w:rsidP="004B58D7">
      <w:pPr>
        <w:rPr>
          <w:b/>
        </w:rPr>
      </w:pPr>
      <w:r w:rsidRPr="005312F4">
        <w:rPr>
          <w:b/>
        </w:rPr>
        <w:t xml:space="preserve">Odpowiedź Zamawiającego : </w:t>
      </w:r>
      <w:r w:rsidR="00D77DD2" w:rsidRPr="005312F4">
        <w:rPr>
          <w:b/>
          <w:color w:val="222222"/>
          <w:shd w:val="clear" w:color="auto" w:fill="FFFFFF"/>
        </w:rPr>
        <w:t xml:space="preserve">Zamawiający wyraża zgodę na wydłużenie czasu dostawy </w:t>
      </w:r>
      <w:r w:rsidR="005312F4" w:rsidRPr="005312F4">
        <w:rPr>
          <w:b/>
          <w:color w:val="222222"/>
          <w:shd w:val="clear" w:color="auto" w:fill="FFFFFF"/>
        </w:rPr>
        <w:t>do 56 dni</w:t>
      </w:r>
      <w:r w:rsidR="002F4CB7">
        <w:rPr>
          <w:b/>
          <w:color w:val="222222"/>
          <w:shd w:val="clear" w:color="auto" w:fill="FFFFFF"/>
        </w:rPr>
        <w:t xml:space="preserve"> kalendarzowych</w:t>
      </w:r>
      <w:bookmarkStart w:id="0" w:name="_GoBack"/>
      <w:bookmarkEnd w:id="0"/>
      <w:r w:rsidR="005312F4" w:rsidRPr="005312F4">
        <w:rPr>
          <w:b/>
          <w:color w:val="222222"/>
          <w:shd w:val="clear" w:color="auto" w:fill="FFFFFF"/>
        </w:rPr>
        <w:t xml:space="preserve"> od dnia podpisania umowy </w:t>
      </w:r>
      <w:r w:rsidR="00D77DD2" w:rsidRPr="005312F4">
        <w:rPr>
          <w:b/>
          <w:color w:val="222222"/>
          <w:shd w:val="clear" w:color="auto" w:fill="FFFFFF"/>
        </w:rPr>
        <w:t xml:space="preserve">dla </w:t>
      </w:r>
      <w:r w:rsidR="00D77DD2" w:rsidRPr="005312F4">
        <w:rPr>
          <w:b/>
        </w:rPr>
        <w:t>Zadania nr 4: Trenażer do pielęgnacji portu naczyniowego</w:t>
      </w:r>
      <w:r w:rsidR="00EC55D1" w:rsidRPr="005312F4">
        <w:rPr>
          <w:b/>
          <w:color w:val="222222"/>
          <w:shd w:val="clear" w:color="auto" w:fill="FFFFFF"/>
        </w:rPr>
        <w:t> </w:t>
      </w:r>
    </w:p>
    <w:p w14:paraId="1730CD36" w14:textId="463D5E78" w:rsidR="00B40773" w:rsidRDefault="00B40773" w:rsidP="004B58D7"/>
    <w:p w14:paraId="3C699938" w14:textId="3AD6A7CA" w:rsidR="00D04982" w:rsidRDefault="009E7940" w:rsidP="004B58D7">
      <w:r>
        <w:br/>
      </w:r>
    </w:p>
    <w:p w14:paraId="57EFC1FB" w14:textId="23F18C9B" w:rsidR="004453B0" w:rsidRDefault="004453B0" w:rsidP="004B58D7"/>
    <w:p w14:paraId="1477CAFE" w14:textId="77777777" w:rsidR="00620011" w:rsidRDefault="00620011" w:rsidP="00620011">
      <w:pPr>
        <w:shd w:val="clear" w:color="auto" w:fill="FFFFFF"/>
        <w:tabs>
          <w:tab w:val="left" w:pos="360"/>
        </w:tabs>
        <w:autoSpaceDE w:val="0"/>
        <w:autoSpaceDN w:val="0"/>
        <w:adjustRightInd w:val="0"/>
        <w:ind w:right="5"/>
        <w:jc w:val="center"/>
      </w:pPr>
    </w:p>
    <w:p w14:paraId="52B33722" w14:textId="77777777" w:rsidR="00620011" w:rsidRDefault="00620011" w:rsidP="00620011">
      <w:pPr>
        <w:shd w:val="clear" w:color="auto" w:fill="FFFFFF"/>
        <w:tabs>
          <w:tab w:val="left" w:pos="360"/>
        </w:tabs>
        <w:autoSpaceDE w:val="0"/>
        <w:autoSpaceDN w:val="0"/>
        <w:adjustRightInd w:val="0"/>
        <w:ind w:right="5"/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Z up. Kierownika</w:t>
      </w:r>
      <w:r w:rsidRPr="001B71DF">
        <w:t xml:space="preserve"> Zamawiającego</w:t>
      </w:r>
    </w:p>
    <w:p w14:paraId="4056EA6B" w14:textId="77777777" w:rsidR="00620011" w:rsidRPr="00DB5D17" w:rsidRDefault="00620011" w:rsidP="00620011">
      <w:pPr>
        <w:shd w:val="clear" w:color="auto" w:fill="FFFFFF"/>
        <w:tabs>
          <w:tab w:val="left" w:pos="360"/>
        </w:tabs>
        <w:autoSpaceDE w:val="0"/>
        <w:autoSpaceDN w:val="0"/>
        <w:adjustRightInd w:val="0"/>
        <w:ind w:right="5"/>
        <w:jc w:val="right"/>
        <w:rPr>
          <w:rFonts w:eastAsia="Calibri"/>
        </w:rPr>
      </w:pPr>
      <w:r>
        <w:t>Kanclerz</w:t>
      </w:r>
      <w:r w:rsidRPr="00DB5D17">
        <w:rPr>
          <w:rFonts w:eastAsia="Calibri"/>
        </w:rPr>
        <w:t xml:space="preserve"> PUZ im. Ignacego Mościckiego</w:t>
      </w:r>
    </w:p>
    <w:p w14:paraId="616BE742" w14:textId="77777777" w:rsidR="00620011" w:rsidRPr="001B71DF" w:rsidRDefault="00620011" w:rsidP="00620011">
      <w:pPr>
        <w:shd w:val="clear" w:color="auto" w:fill="FFFFFF"/>
        <w:tabs>
          <w:tab w:val="left" w:pos="360"/>
        </w:tabs>
        <w:autoSpaceDE w:val="0"/>
        <w:autoSpaceDN w:val="0"/>
        <w:adjustRightInd w:val="0"/>
        <w:ind w:right="5"/>
        <w:jc w:val="center"/>
      </w:pPr>
      <w:r w:rsidRPr="00DB5D17">
        <w:t xml:space="preserve">                       </w:t>
      </w:r>
      <w:r>
        <w:t xml:space="preserve">                     </w:t>
      </w:r>
      <w:r w:rsidRPr="00DB5D17">
        <w:t xml:space="preserve">  </w:t>
      </w:r>
      <w:r>
        <w:tab/>
      </w:r>
      <w:r>
        <w:tab/>
      </w:r>
      <w:r>
        <w:tab/>
      </w:r>
      <w:r>
        <w:tab/>
        <w:t>/-/ mgr</w:t>
      </w:r>
      <w:r w:rsidRPr="00DB5D17">
        <w:t xml:space="preserve"> inż. </w:t>
      </w:r>
      <w:r>
        <w:t>Piotr Wójcik</w:t>
      </w:r>
    </w:p>
    <w:p w14:paraId="04ABE8A9" w14:textId="77777777" w:rsidR="004453B0" w:rsidRPr="004B58D7" w:rsidRDefault="004453B0" w:rsidP="004B58D7"/>
    <w:sectPr w:rsidR="004453B0" w:rsidRPr="004B58D7" w:rsidSect="00A04920">
      <w:headerReference w:type="default" r:id="rId8"/>
      <w:footerReference w:type="default" r:id="rId9"/>
      <w:footnotePr>
        <w:pos w:val="beneathText"/>
      </w:footnotePr>
      <w:pgSz w:w="11905" w:h="16837"/>
      <w:pgMar w:top="1417" w:right="1417" w:bottom="1417" w:left="1417" w:header="624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1BA2F7" w14:textId="77777777" w:rsidR="00272352" w:rsidRDefault="00272352">
      <w:r>
        <w:separator/>
      </w:r>
    </w:p>
  </w:endnote>
  <w:endnote w:type="continuationSeparator" w:id="0">
    <w:p w14:paraId="1F5C8B0E" w14:textId="77777777" w:rsidR="00272352" w:rsidRDefault="00272352">
      <w:r>
        <w:continuationSeparator/>
      </w:r>
    </w:p>
  </w:endnote>
  <w:endnote w:type="continuationNotice" w:id="1">
    <w:p w14:paraId="4A37D7CB" w14:textId="77777777" w:rsidR="00272352" w:rsidRDefault="0027235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69198389"/>
      <w:docPartObj>
        <w:docPartGallery w:val="Page Numbers (Bottom of Page)"/>
        <w:docPartUnique/>
      </w:docPartObj>
    </w:sdtPr>
    <w:sdtEndPr/>
    <w:sdtContent>
      <w:p w14:paraId="02A2E96A" w14:textId="013B0F64" w:rsidR="0081295E" w:rsidRDefault="0081295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4CB7">
          <w:rPr>
            <w:noProof/>
          </w:rPr>
          <w:t>1</w:t>
        </w:r>
        <w:r>
          <w:fldChar w:fldCharType="end"/>
        </w:r>
      </w:p>
    </w:sdtContent>
  </w:sdt>
  <w:p w14:paraId="604B9B02" w14:textId="566DF5C0" w:rsidR="002B452C" w:rsidRPr="00AB2FE4" w:rsidRDefault="002B452C" w:rsidP="00A04920">
    <w:pPr>
      <w:pStyle w:val="Stopka"/>
      <w:tabs>
        <w:tab w:val="clear" w:pos="4536"/>
        <w:tab w:val="center" w:pos="4535"/>
        <w:tab w:val="left" w:pos="6315"/>
      </w:tabs>
      <w:rPr>
        <w:rFonts w:ascii="Arial" w:hAnsi="Arial" w:cs="Arial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05F89C" w14:textId="77777777" w:rsidR="00272352" w:rsidRDefault="00272352">
      <w:r>
        <w:separator/>
      </w:r>
    </w:p>
  </w:footnote>
  <w:footnote w:type="continuationSeparator" w:id="0">
    <w:p w14:paraId="459E86E3" w14:textId="77777777" w:rsidR="00272352" w:rsidRDefault="00272352">
      <w:r>
        <w:continuationSeparator/>
      </w:r>
    </w:p>
  </w:footnote>
  <w:footnote w:type="continuationNotice" w:id="1">
    <w:p w14:paraId="1ECB633D" w14:textId="77777777" w:rsidR="00272352" w:rsidRDefault="00272352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39F664" w14:textId="170B41C8" w:rsidR="00D329A5" w:rsidRDefault="00D329A5">
    <w:pPr>
      <w:pStyle w:val="Nagwek"/>
    </w:pPr>
  </w:p>
  <w:p w14:paraId="4B2636E7" w14:textId="77777777" w:rsidR="002B452C" w:rsidRPr="00A95556" w:rsidRDefault="002B452C" w:rsidP="004A2411">
    <w:pPr>
      <w:rPr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04072D7B"/>
    <w:multiLevelType w:val="hybridMultilevel"/>
    <w:tmpl w:val="19F662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054557"/>
    <w:multiLevelType w:val="hybridMultilevel"/>
    <w:tmpl w:val="6F581C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BB5932"/>
    <w:multiLevelType w:val="hybridMultilevel"/>
    <w:tmpl w:val="8766E092"/>
    <w:lvl w:ilvl="0" w:tplc="CD5E46D0">
      <w:start w:val="1"/>
      <w:numFmt w:val="lowerLetter"/>
      <w:lvlText w:val="%1)"/>
      <w:lvlJc w:val="left"/>
      <w:pPr>
        <w:ind w:left="21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37B54D47"/>
    <w:multiLevelType w:val="hybridMultilevel"/>
    <w:tmpl w:val="DCCC32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871238"/>
    <w:multiLevelType w:val="multilevel"/>
    <w:tmpl w:val="4AEA46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AB02AE7"/>
    <w:multiLevelType w:val="hybridMultilevel"/>
    <w:tmpl w:val="770A37F8"/>
    <w:lvl w:ilvl="0" w:tplc="7B12C75E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6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556"/>
    <w:rsid w:val="000030E3"/>
    <w:rsid w:val="00004804"/>
    <w:rsid w:val="00010F9A"/>
    <w:rsid w:val="0001263E"/>
    <w:rsid w:val="00023BDD"/>
    <w:rsid w:val="00056BAF"/>
    <w:rsid w:val="0006266C"/>
    <w:rsid w:val="00063192"/>
    <w:rsid w:val="000A0A96"/>
    <w:rsid w:val="000A2CEE"/>
    <w:rsid w:val="000A50C2"/>
    <w:rsid w:val="000A5C63"/>
    <w:rsid w:val="000B1A25"/>
    <w:rsid w:val="000B3042"/>
    <w:rsid w:val="000C4217"/>
    <w:rsid w:val="000C7334"/>
    <w:rsid w:val="000D7702"/>
    <w:rsid w:val="000E770D"/>
    <w:rsid w:val="00112946"/>
    <w:rsid w:val="0013724C"/>
    <w:rsid w:val="001418BA"/>
    <w:rsid w:val="00150CA1"/>
    <w:rsid w:val="00151D77"/>
    <w:rsid w:val="0016054E"/>
    <w:rsid w:val="00173B71"/>
    <w:rsid w:val="00181ECD"/>
    <w:rsid w:val="001873D8"/>
    <w:rsid w:val="001B1C9D"/>
    <w:rsid w:val="001B54CA"/>
    <w:rsid w:val="001C48AE"/>
    <w:rsid w:val="001E45B2"/>
    <w:rsid w:val="00206F7D"/>
    <w:rsid w:val="00216909"/>
    <w:rsid w:val="002317D7"/>
    <w:rsid w:val="00232330"/>
    <w:rsid w:val="002479E2"/>
    <w:rsid w:val="0026203C"/>
    <w:rsid w:val="00272352"/>
    <w:rsid w:val="00272F97"/>
    <w:rsid w:val="00283463"/>
    <w:rsid w:val="0029148D"/>
    <w:rsid w:val="00295E08"/>
    <w:rsid w:val="00296C31"/>
    <w:rsid w:val="002A3022"/>
    <w:rsid w:val="002A528D"/>
    <w:rsid w:val="002B2949"/>
    <w:rsid w:val="002B2AE8"/>
    <w:rsid w:val="002B452C"/>
    <w:rsid w:val="002B4796"/>
    <w:rsid w:val="002D5800"/>
    <w:rsid w:val="002F4CB7"/>
    <w:rsid w:val="00323572"/>
    <w:rsid w:val="00325E5E"/>
    <w:rsid w:val="00351372"/>
    <w:rsid w:val="003A1EE6"/>
    <w:rsid w:val="003B2BE8"/>
    <w:rsid w:val="003C1FE1"/>
    <w:rsid w:val="003C222E"/>
    <w:rsid w:val="003C7AC0"/>
    <w:rsid w:val="003D68C9"/>
    <w:rsid w:val="003E654F"/>
    <w:rsid w:val="00404B9A"/>
    <w:rsid w:val="0042110B"/>
    <w:rsid w:val="00423619"/>
    <w:rsid w:val="004453B0"/>
    <w:rsid w:val="004519AD"/>
    <w:rsid w:val="00480E5D"/>
    <w:rsid w:val="00486813"/>
    <w:rsid w:val="00490DBA"/>
    <w:rsid w:val="004929FB"/>
    <w:rsid w:val="004A1718"/>
    <w:rsid w:val="004A1E75"/>
    <w:rsid w:val="004A2411"/>
    <w:rsid w:val="004A5F14"/>
    <w:rsid w:val="004A61FA"/>
    <w:rsid w:val="004B1764"/>
    <w:rsid w:val="004B58D7"/>
    <w:rsid w:val="004D5B48"/>
    <w:rsid w:val="004E313E"/>
    <w:rsid w:val="004F4E17"/>
    <w:rsid w:val="00511541"/>
    <w:rsid w:val="005219BA"/>
    <w:rsid w:val="00527BE1"/>
    <w:rsid w:val="005312F4"/>
    <w:rsid w:val="00537BC9"/>
    <w:rsid w:val="00541196"/>
    <w:rsid w:val="00552C63"/>
    <w:rsid w:val="00567728"/>
    <w:rsid w:val="00586194"/>
    <w:rsid w:val="00590A06"/>
    <w:rsid w:val="00594A00"/>
    <w:rsid w:val="005A7B73"/>
    <w:rsid w:val="005B5E06"/>
    <w:rsid w:val="005C14AB"/>
    <w:rsid w:val="005E7DDD"/>
    <w:rsid w:val="00620011"/>
    <w:rsid w:val="00622249"/>
    <w:rsid w:val="006364AA"/>
    <w:rsid w:val="00642CD4"/>
    <w:rsid w:val="00651E42"/>
    <w:rsid w:val="00670708"/>
    <w:rsid w:val="0067597C"/>
    <w:rsid w:val="006834BA"/>
    <w:rsid w:val="00693363"/>
    <w:rsid w:val="00697836"/>
    <w:rsid w:val="006A1B89"/>
    <w:rsid w:val="006B2589"/>
    <w:rsid w:val="00704320"/>
    <w:rsid w:val="00705BE8"/>
    <w:rsid w:val="00707057"/>
    <w:rsid w:val="00720CC5"/>
    <w:rsid w:val="007225DC"/>
    <w:rsid w:val="007464D5"/>
    <w:rsid w:val="00753A67"/>
    <w:rsid w:val="007600B3"/>
    <w:rsid w:val="0076160A"/>
    <w:rsid w:val="0076190A"/>
    <w:rsid w:val="00764E2F"/>
    <w:rsid w:val="007743E6"/>
    <w:rsid w:val="00776203"/>
    <w:rsid w:val="0078443F"/>
    <w:rsid w:val="007D23C3"/>
    <w:rsid w:val="007D31FC"/>
    <w:rsid w:val="00811476"/>
    <w:rsid w:val="0081295E"/>
    <w:rsid w:val="00872B23"/>
    <w:rsid w:val="008867C6"/>
    <w:rsid w:val="008A6190"/>
    <w:rsid w:val="008D515A"/>
    <w:rsid w:val="008E6744"/>
    <w:rsid w:val="008E678C"/>
    <w:rsid w:val="008F1A66"/>
    <w:rsid w:val="008F39F6"/>
    <w:rsid w:val="009203AE"/>
    <w:rsid w:val="00930CE0"/>
    <w:rsid w:val="00942DB8"/>
    <w:rsid w:val="00947185"/>
    <w:rsid w:val="0095042D"/>
    <w:rsid w:val="00954E3D"/>
    <w:rsid w:val="0095544A"/>
    <w:rsid w:val="009B299D"/>
    <w:rsid w:val="009C64F6"/>
    <w:rsid w:val="009D207F"/>
    <w:rsid w:val="009E7940"/>
    <w:rsid w:val="009F0A89"/>
    <w:rsid w:val="009F0FEB"/>
    <w:rsid w:val="009F2B0D"/>
    <w:rsid w:val="00A0026A"/>
    <w:rsid w:val="00A04488"/>
    <w:rsid w:val="00A04920"/>
    <w:rsid w:val="00A05E86"/>
    <w:rsid w:val="00A10194"/>
    <w:rsid w:val="00A12ADB"/>
    <w:rsid w:val="00A33035"/>
    <w:rsid w:val="00A42AF5"/>
    <w:rsid w:val="00A4661C"/>
    <w:rsid w:val="00A54ADC"/>
    <w:rsid w:val="00A554C7"/>
    <w:rsid w:val="00A605F8"/>
    <w:rsid w:val="00A6523B"/>
    <w:rsid w:val="00A84F3F"/>
    <w:rsid w:val="00A91E98"/>
    <w:rsid w:val="00A95556"/>
    <w:rsid w:val="00AA779E"/>
    <w:rsid w:val="00AB0DEE"/>
    <w:rsid w:val="00AB2FE4"/>
    <w:rsid w:val="00AC7B18"/>
    <w:rsid w:val="00AD7657"/>
    <w:rsid w:val="00B016DF"/>
    <w:rsid w:val="00B1762D"/>
    <w:rsid w:val="00B30906"/>
    <w:rsid w:val="00B352F6"/>
    <w:rsid w:val="00B40773"/>
    <w:rsid w:val="00B52957"/>
    <w:rsid w:val="00B62B20"/>
    <w:rsid w:val="00B70CED"/>
    <w:rsid w:val="00BA2342"/>
    <w:rsid w:val="00BA4BEF"/>
    <w:rsid w:val="00BB471F"/>
    <w:rsid w:val="00BD2872"/>
    <w:rsid w:val="00BD751A"/>
    <w:rsid w:val="00BE67A7"/>
    <w:rsid w:val="00BF6B3D"/>
    <w:rsid w:val="00C02DFF"/>
    <w:rsid w:val="00C13698"/>
    <w:rsid w:val="00C14FD3"/>
    <w:rsid w:val="00C45BFA"/>
    <w:rsid w:val="00C65EBA"/>
    <w:rsid w:val="00C778A3"/>
    <w:rsid w:val="00C8182A"/>
    <w:rsid w:val="00C97FF4"/>
    <w:rsid w:val="00CA0267"/>
    <w:rsid w:val="00CA0ACB"/>
    <w:rsid w:val="00CB01DA"/>
    <w:rsid w:val="00CB20B0"/>
    <w:rsid w:val="00CB375B"/>
    <w:rsid w:val="00CC13CB"/>
    <w:rsid w:val="00CC3293"/>
    <w:rsid w:val="00CD4244"/>
    <w:rsid w:val="00CE0CBC"/>
    <w:rsid w:val="00D0015C"/>
    <w:rsid w:val="00D00250"/>
    <w:rsid w:val="00D04982"/>
    <w:rsid w:val="00D072D0"/>
    <w:rsid w:val="00D30FB3"/>
    <w:rsid w:val="00D329A5"/>
    <w:rsid w:val="00D34F72"/>
    <w:rsid w:val="00D466DB"/>
    <w:rsid w:val="00D51B6E"/>
    <w:rsid w:val="00D73191"/>
    <w:rsid w:val="00D77DD2"/>
    <w:rsid w:val="00D951AE"/>
    <w:rsid w:val="00DB3282"/>
    <w:rsid w:val="00DD6771"/>
    <w:rsid w:val="00DE788A"/>
    <w:rsid w:val="00DF0882"/>
    <w:rsid w:val="00DF2937"/>
    <w:rsid w:val="00DF515D"/>
    <w:rsid w:val="00E11410"/>
    <w:rsid w:val="00E32ACA"/>
    <w:rsid w:val="00E40AB7"/>
    <w:rsid w:val="00E912E2"/>
    <w:rsid w:val="00EA20D9"/>
    <w:rsid w:val="00EB1E76"/>
    <w:rsid w:val="00EB459B"/>
    <w:rsid w:val="00EC55D1"/>
    <w:rsid w:val="00ED3C17"/>
    <w:rsid w:val="00F00FBA"/>
    <w:rsid w:val="00F04440"/>
    <w:rsid w:val="00F2215E"/>
    <w:rsid w:val="00F236A5"/>
    <w:rsid w:val="00F35896"/>
    <w:rsid w:val="00F41E77"/>
    <w:rsid w:val="00F638C7"/>
    <w:rsid w:val="00F90F62"/>
    <w:rsid w:val="00F92FC0"/>
    <w:rsid w:val="00F943EA"/>
    <w:rsid w:val="00FA267A"/>
    <w:rsid w:val="00FC7273"/>
    <w:rsid w:val="00FD6873"/>
    <w:rsid w:val="00FF1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371FE8"/>
  <w15:chartTrackingRefBased/>
  <w15:docId w15:val="{C7FDC82A-02FC-40BE-A190-38D574F46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suppressAutoHyphens/>
    </w:pPr>
    <w:rPr>
      <w:rFonts w:eastAsia="Lucida Sans Unicode"/>
      <w:color w:val="000000"/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jc w:val="right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jc w:val="center"/>
      <w:outlineLvl w:val="2"/>
    </w:pPr>
    <w:rPr>
      <w:b/>
      <w:bCs/>
      <w:sz w:val="36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spacing w:line="360" w:lineRule="auto"/>
      <w:jc w:val="center"/>
      <w:outlineLvl w:val="3"/>
    </w:pPr>
    <w:rPr>
      <w:b/>
      <w:bCs/>
      <w:sz w:val="40"/>
    </w:rPr>
  </w:style>
  <w:style w:type="paragraph" w:styleId="Nagwek5">
    <w:name w:val="heading 5"/>
    <w:basedOn w:val="Normalny"/>
    <w:next w:val="Normalny"/>
    <w:qFormat/>
    <w:pPr>
      <w:keepNext/>
      <w:numPr>
        <w:ilvl w:val="4"/>
        <w:numId w:val="1"/>
      </w:numPr>
      <w:spacing w:line="360" w:lineRule="auto"/>
      <w:jc w:val="center"/>
      <w:outlineLvl w:val="4"/>
    </w:pPr>
    <w:rPr>
      <w:sz w:val="28"/>
    </w:rPr>
  </w:style>
  <w:style w:type="paragraph" w:styleId="Nagwek6">
    <w:name w:val="heading 6"/>
    <w:basedOn w:val="Normalny"/>
    <w:next w:val="Normalny"/>
    <w:qFormat/>
    <w:pPr>
      <w:keepNext/>
      <w:numPr>
        <w:ilvl w:val="5"/>
        <w:numId w:val="1"/>
      </w:numPr>
      <w:spacing w:line="360" w:lineRule="auto"/>
      <w:outlineLvl w:val="5"/>
    </w:pPr>
    <w:rPr>
      <w:sz w:val="28"/>
    </w:rPr>
  </w:style>
  <w:style w:type="paragraph" w:styleId="Nagwek7">
    <w:name w:val="heading 7"/>
    <w:basedOn w:val="Normalny"/>
    <w:next w:val="Normalny"/>
    <w:qFormat/>
    <w:pPr>
      <w:keepNext/>
      <w:spacing w:line="360" w:lineRule="auto"/>
      <w:jc w:val="center"/>
      <w:outlineLvl w:val="6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rPr>
      <w:color w:val="0000FF"/>
      <w:u w:val="single"/>
    </w:rPr>
  </w:style>
  <w:style w:type="character" w:styleId="UyteHipercze">
    <w:name w:val="FollowedHyperlink"/>
    <w:semiHidden/>
    <w:rPr>
      <w:color w:val="800080"/>
      <w:u w:val="single"/>
    </w:rPr>
  </w:style>
  <w:style w:type="character" w:customStyle="1" w:styleId="WW8Num5z0">
    <w:name w:val="WW8Num5z0"/>
    <w:rPr>
      <w:rFonts w:ascii="Times New Roman" w:eastAsia="Times New Roman" w:hAnsi="Times New Roman" w:cs="Times New Roman"/>
    </w:rPr>
  </w:style>
  <w:style w:type="character" w:customStyle="1" w:styleId="WW8Num5z1">
    <w:name w:val="WW8Num5z1"/>
    <w:rPr>
      <w:rFonts w:ascii="Courier New" w:hAnsi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  <w:rPr>
      <w:rFonts w:ascii="Times New Roman" w:eastAsia="Lucida Sans Unicode" w:hAnsi="Times New Roman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9z0">
    <w:name w:val="WW8Num9z0"/>
    <w:rPr>
      <w:rFonts w:ascii="Times New Roman" w:eastAsia="Lucida Sans Unicode" w:hAnsi="Times New Roman" w:cs="Times New Roman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9z3">
    <w:name w:val="WW8Num9z3"/>
    <w:rPr>
      <w:rFonts w:ascii="Symbol" w:hAnsi="Symbol"/>
    </w:rPr>
  </w:style>
  <w:style w:type="character" w:customStyle="1" w:styleId="Hipercze1">
    <w:name w:val="Hiperłącze1"/>
    <w:rPr>
      <w:color w:val="0000FF"/>
      <w:u w:val="single"/>
    </w:rPr>
  </w:style>
  <w:style w:type="paragraph" w:styleId="Tekstpodstawowy">
    <w:name w:val="Body Text"/>
    <w:basedOn w:val="Normalny"/>
    <w:semiHidden/>
    <w:pPr>
      <w:spacing w:line="360" w:lineRule="auto"/>
      <w:jc w:val="both"/>
    </w:pPr>
    <w:rPr>
      <w:bCs/>
    </w:rPr>
  </w:style>
  <w:style w:type="paragraph" w:styleId="Tekstpodstawowywcity">
    <w:name w:val="Body Text Indent"/>
    <w:basedOn w:val="Normalny"/>
    <w:semiHidden/>
    <w:pPr>
      <w:ind w:firstLine="708"/>
    </w:pPr>
  </w:style>
  <w:style w:type="paragraph" w:styleId="Podpis">
    <w:name w:val="Signature"/>
    <w:basedOn w:val="Normalny"/>
    <w:semiHidden/>
    <w:pPr>
      <w:suppressLineNumbers/>
      <w:spacing w:before="120" w:after="120"/>
    </w:pPr>
    <w:rPr>
      <w:rFonts w:cs="Tahoma"/>
      <w:i/>
      <w:iCs/>
    </w:rPr>
  </w:style>
  <w:style w:type="paragraph" w:styleId="Nagwek">
    <w:name w:val="header"/>
    <w:basedOn w:val="Normalny"/>
    <w:next w:val="Tekstpodstawowy"/>
    <w:link w:val="NagwekZnak"/>
    <w:uiPriority w:val="99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Lista">
    <w:name w:val="List"/>
    <w:basedOn w:val="Tekstpodstawowy"/>
    <w:semiHidden/>
    <w:rPr>
      <w:rFonts w:cs="Tahoma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customStyle="1" w:styleId="Zawartoramki">
    <w:name w:val="Zawartość ramki"/>
    <w:basedOn w:val="Tekstpodstawowy"/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Tekstpodstawowy2">
    <w:name w:val="Body Text 2"/>
    <w:basedOn w:val="Normalny"/>
    <w:semiHidden/>
    <w:pPr>
      <w:spacing w:line="360" w:lineRule="auto"/>
    </w:pPr>
    <w:rPr>
      <w:sz w:val="28"/>
    </w:rPr>
  </w:style>
  <w:style w:type="paragraph" w:customStyle="1" w:styleId="Tekstblokowy1">
    <w:name w:val="Tekst blokowy1"/>
    <w:basedOn w:val="Normalny"/>
    <w:pPr>
      <w:overflowPunct w:val="0"/>
      <w:autoSpaceDE w:val="0"/>
      <w:spacing w:line="360" w:lineRule="auto"/>
      <w:ind w:left="360" w:right="252"/>
      <w:textAlignment w:val="baseline"/>
    </w:pPr>
    <w:rPr>
      <w:szCs w:val="20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styleId="Tekstpodstawowy3">
    <w:name w:val="Body Text 3"/>
    <w:basedOn w:val="Normalny"/>
    <w:semiHidden/>
    <w:rPr>
      <w:sz w:val="32"/>
    </w:rPr>
  </w:style>
  <w:style w:type="character" w:customStyle="1" w:styleId="linkinview">
    <w:name w:val="linkinview"/>
    <w:basedOn w:val="Domylnaczcionkaakapitu"/>
    <w:rsid w:val="00F00FBA"/>
  </w:style>
  <w:style w:type="table" w:styleId="Tabela-Siatka">
    <w:name w:val="Table Grid"/>
    <w:basedOn w:val="Standardowy"/>
    <w:uiPriority w:val="59"/>
    <w:rsid w:val="00F00FB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00250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D00250"/>
    <w:rPr>
      <w:rFonts w:eastAsia="Lucida Sans Unicode"/>
      <w:color w:val="000000"/>
      <w:lang w:eastAsia="ar-SA"/>
    </w:rPr>
  </w:style>
  <w:style w:type="character" w:styleId="Odwoanieprzypisudolnego">
    <w:name w:val="footnote reference"/>
    <w:uiPriority w:val="99"/>
    <w:semiHidden/>
    <w:unhideWhenUsed/>
    <w:rsid w:val="00D00250"/>
    <w:rPr>
      <w:vertAlign w:val="superscript"/>
    </w:rPr>
  </w:style>
  <w:style w:type="paragraph" w:styleId="Bezodstpw">
    <w:name w:val="No Spacing"/>
    <w:uiPriority w:val="1"/>
    <w:qFormat/>
    <w:rsid w:val="00F92FC0"/>
    <w:rPr>
      <w:rFonts w:ascii="Calibri" w:eastAsia="Calibri" w:hAnsi="Calibri"/>
      <w:sz w:val="22"/>
      <w:szCs w:val="22"/>
      <w:lang w:eastAsia="en-US"/>
    </w:rPr>
  </w:style>
  <w:style w:type="character" w:customStyle="1" w:styleId="UnresolvedMention">
    <w:name w:val="Unresolved Mention"/>
    <w:uiPriority w:val="99"/>
    <w:semiHidden/>
    <w:unhideWhenUsed/>
    <w:rsid w:val="009F0FEB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2479E2"/>
    <w:pPr>
      <w:widowControl/>
      <w:suppressAutoHyphens w:val="0"/>
      <w:spacing w:before="100" w:beforeAutospacing="1" w:after="100" w:afterAutospacing="1"/>
    </w:pPr>
    <w:rPr>
      <w:rFonts w:eastAsia="Times New Roman"/>
      <w:color w:val="auto"/>
      <w:lang w:eastAsia="pl-PL"/>
    </w:rPr>
  </w:style>
  <w:style w:type="character" w:styleId="Pogrubienie">
    <w:name w:val="Strong"/>
    <w:uiPriority w:val="22"/>
    <w:qFormat/>
    <w:rsid w:val="002479E2"/>
    <w:rPr>
      <w:b/>
      <w:bCs/>
    </w:rPr>
  </w:style>
  <w:style w:type="paragraph" w:customStyle="1" w:styleId="Default">
    <w:name w:val="Default"/>
    <w:rsid w:val="00C97FF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D329A5"/>
    <w:rPr>
      <w:rFonts w:eastAsia="Lucida Sans Unicode"/>
      <w:color w:val="000000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D329A5"/>
    <w:rPr>
      <w:rFonts w:ascii="Arial" w:eastAsia="Lucida Sans Unicode" w:hAnsi="Arial" w:cs="Tahoma"/>
      <w:color w:val="000000"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6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3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2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4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PE1\Dane%20aplikacji\Microsoft\Szablony\Mercant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9C3821-3682-43B9-9D5E-B99F394414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Mercant</Template>
  <TotalTime>2</TotalTime>
  <Pages>1</Pages>
  <Words>143</Words>
  <Characters>859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Łódź, dnia</vt:lpstr>
    </vt:vector>
  </TitlesOfParts>
  <Company>Mercant Sp. z o.o.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Łódź, dnia</dc:title>
  <dc:subject/>
  <dc:creator>Stanisław Radomiński</dc:creator>
  <cp:keywords/>
  <cp:lastModifiedBy>Katarzyna Rakowska</cp:lastModifiedBy>
  <cp:revision>4</cp:revision>
  <cp:lastPrinted>2022-12-09T07:37:00Z</cp:lastPrinted>
  <dcterms:created xsi:type="dcterms:W3CDTF">2023-08-21T11:12:00Z</dcterms:created>
  <dcterms:modified xsi:type="dcterms:W3CDTF">2023-08-21T11:16:00Z</dcterms:modified>
</cp:coreProperties>
</file>